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  <w:lang w:val="en-US" w:eastAsia="zh-CN"/>
        </w:rPr>
        <w:t>3</w:t>
      </w:r>
    </w:p>
    <w:p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</w:p>
    <w:p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  <w:bookmarkStart w:id="0" w:name="_GoBack"/>
      <w:bookmarkEnd w:id="0"/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北京市药品监督管理局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>
      <w:pPr>
        <w:snapToGrid w:val="0"/>
        <w:spacing w:line="630" w:lineRule="exact"/>
        <w:ind w:firstLine="720"/>
        <w:jc w:val="both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本人自愿放弃参加面试。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>
      <w:pPr>
        <w:snapToGrid w:val="0"/>
        <w:spacing w:line="630" w:lineRule="exact"/>
        <w:ind w:right="1357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>
      <w:pPr>
        <w:snapToGrid w:val="0"/>
        <w:spacing w:line="630" w:lineRule="exact"/>
        <w:ind w:firstLine="600" w:firstLineChars="20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注：请附本人身份证正反面复印件，</w:t>
      </w:r>
      <w:r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同本文件pdf格式扫描件一并发送邮件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（</w:t>
      </w:r>
      <w:r>
        <w:rPr>
          <w:rStyle w:val="11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邮箱地址：</w:t>
      </w:r>
      <w:r>
        <w:rPr>
          <w:rStyle w:val="11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rsjyc@yjj.beijing.gov.cn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p>
      <w:pPr>
        <w:widowControl/>
        <w:jc w:val="left"/>
        <w:rPr>
          <w:rFonts w:hint="eastAsia" w:ascii="Times New Roman" w:hAnsi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3CF84BC"/>
    <w:rsid w:val="0BD33B25"/>
    <w:rsid w:val="1DFECE63"/>
    <w:rsid w:val="3BDEB14E"/>
    <w:rsid w:val="3DEF4DEB"/>
    <w:rsid w:val="3EFFE3E9"/>
    <w:rsid w:val="3F4766A9"/>
    <w:rsid w:val="3F7F55E3"/>
    <w:rsid w:val="3FFFA633"/>
    <w:rsid w:val="54DB20A5"/>
    <w:rsid w:val="57F981DB"/>
    <w:rsid w:val="5CF53048"/>
    <w:rsid w:val="5F562004"/>
    <w:rsid w:val="5F9F7CFF"/>
    <w:rsid w:val="63AD2B97"/>
    <w:rsid w:val="6F751981"/>
    <w:rsid w:val="71656FCA"/>
    <w:rsid w:val="7545EAA0"/>
    <w:rsid w:val="77BB518F"/>
    <w:rsid w:val="7BC29984"/>
    <w:rsid w:val="7BF58E55"/>
    <w:rsid w:val="7BFF6A9B"/>
    <w:rsid w:val="7F17E5A9"/>
    <w:rsid w:val="7F7DAC49"/>
    <w:rsid w:val="7F9EE5EC"/>
    <w:rsid w:val="7F9F17BC"/>
    <w:rsid w:val="7FC72079"/>
    <w:rsid w:val="7FFD50DC"/>
    <w:rsid w:val="7FFD826C"/>
    <w:rsid w:val="94775FC4"/>
    <w:rsid w:val="AEED7BDD"/>
    <w:rsid w:val="B6672A0D"/>
    <w:rsid w:val="B7A6E453"/>
    <w:rsid w:val="BFEF60F5"/>
    <w:rsid w:val="CFBEB4A8"/>
    <w:rsid w:val="D7DE8FF1"/>
    <w:rsid w:val="E7BC5A00"/>
    <w:rsid w:val="EBD7A585"/>
    <w:rsid w:val="EF7D2558"/>
    <w:rsid w:val="FA5FE32D"/>
    <w:rsid w:val="FBDF96AA"/>
    <w:rsid w:val="FFFA7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800080"/>
      <w:u w:val="singl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0"/>
    <w:pPr>
      <w:ind w:firstLine="200" w:firstLineChars="200"/>
    </w:pPr>
  </w:style>
  <w:style w:type="character" w:customStyle="1" w:styleId="13">
    <w:name w:val="font21"/>
    <w:basedOn w:val="7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21</Words>
  <Characters>24</Characters>
  <Lines>2</Lines>
  <Paragraphs>2</Paragraphs>
  <TotalTime>17</TotalTime>
  <ScaleCrop>false</ScaleCrop>
  <LinksUpToDate>false</LinksUpToDate>
  <CharactersWithSpaces>24</CharactersWithSpaces>
  <Application>WPS Office_11.8.2.1131_F1E327BC-269C-435d-A152-05C5408002CA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2021-03-07T16:20:00Z</dcterms:created>
  <dc:creator>xb21cn</dc:creator>
  <cp:lastModifiedBy>user</cp:lastModifiedBy>
  <cp:lastPrinted>2024-11-22T07:45:00Z</cp:lastPrinted>
  <dcterms:modified xsi:type="dcterms:W3CDTF">2025-05-19T10:32:33Z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BF4F691B015846738A2F6F05C7CC0FA8</vt:lpwstr>
  </property>
</Properties>
</file>